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7050" w14:textId="77777777" w:rsidR="008D5780" w:rsidRPr="00C3643F" w:rsidRDefault="005507BC" w:rsidP="005507BC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1D29D4E" w14:textId="77777777" w:rsidR="00610495" w:rsidRPr="00C3643F" w:rsidRDefault="00610495">
      <w:pPr>
        <w:rPr>
          <w:sz w:val="26"/>
          <w:szCs w:val="26"/>
        </w:rPr>
      </w:pPr>
    </w:p>
    <w:p w14:paraId="17E996ED" w14:textId="77777777" w:rsidR="00610495" w:rsidRPr="00C3643F" w:rsidRDefault="00610495">
      <w:pPr>
        <w:rPr>
          <w:sz w:val="26"/>
          <w:szCs w:val="26"/>
        </w:rPr>
      </w:pPr>
    </w:p>
    <w:p w14:paraId="774FB08D" w14:textId="77777777" w:rsidR="00610495" w:rsidRPr="00C3643F" w:rsidRDefault="00610495">
      <w:pPr>
        <w:rPr>
          <w:sz w:val="26"/>
          <w:szCs w:val="26"/>
        </w:rPr>
      </w:pPr>
    </w:p>
    <w:p w14:paraId="473502BD" w14:textId="77777777" w:rsidR="008D5780" w:rsidRPr="00C3643F" w:rsidRDefault="002B2BA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FC981C2" wp14:editId="1083BCE1">
                <wp:simplePos x="0" y="0"/>
                <wp:positionH relativeFrom="column">
                  <wp:posOffset>-472440</wp:posOffset>
                </wp:positionH>
                <wp:positionV relativeFrom="page">
                  <wp:posOffset>1965325</wp:posOffset>
                </wp:positionV>
                <wp:extent cx="146050" cy="11037570"/>
                <wp:effectExtent l="38100" t="0" r="63500" b="49530"/>
                <wp:wrapNone/>
                <wp:docPr id="6414502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11037570"/>
                          <a:chOff x="0" y="0"/>
                          <a:chExt cx="146050" cy="11037570"/>
                        </a:xfrm>
                      </wpg:grpSpPr>
                      <wps:wsp>
                        <wps:cNvPr id="2003084158" name="Straight Connector 2003084158"/>
                        <wps:cNvCnPr>
                          <a:cxnSpLocks/>
                        </wps:cNvCnPr>
                        <wps:spPr>
                          <a:xfrm>
                            <a:off x="0" y="198120"/>
                            <a:ext cx="55245" cy="10555605"/>
                          </a:xfrm>
                          <a:prstGeom prst="line">
                            <a:avLst/>
                          </a:prstGeom>
                          <a:noFill/>
                          <a:ln w="101600" cap="flat" cmpd="sng" algn="ctr">
                            <a:solidFill>
                              <a:srgbClr val="61A91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16358800" name="Straight Connector 1416358800"/>
                        <wps:cNvCnPr>
                          <a:cxnSpLocks/>
                        </wps:cNvCnPr>
                        <wps:spPr>
                          <a:xfrm>
                            <a:off x="91440" y="0"/>
                            <a:ext cx="54610" cy="11037570"/>
                          </a:xfrm>
                          <a:prstGeom prst="line">
                            <a:avLst/>
                          </a:prstGeom>
                          <a:noFill/>
                          <a:ln w="1016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449B4" id="Group 9" o:spid="_x0000_s1026" style="position:absolute;margin-left:-37.2pt;margin-top:154.75pt;width:11.5pt;height:869.1pt;z-index:251650560;mso-position-vertical-relative:page" coordsize="1460,1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">
                <v:line id="Straight Connector 2003084158" o:spid="_x0000_s1027" style="position:absolute;visibility:visible;mso-wrap-style:square" from="0,1981" to="552,10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" strokecolor="#61a91f" strokeweight="8pt">
                  <o:lock v:ext="edit" shapetype="f"/>
                </v:line>
                <v:line id="Straight Connector 1416358800" o:spid="_x0000_s1028" style="position:absolute;visibility:visible;mso-wrap-style:square" from="914,0" to="1460,110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" strokecolor="#4f81bd" strokeweight="8pt">
                  <o:lock v:ext="edit" shapetype="f"/>
                </v:line>
                <w10:wrap anchory="page"/>
              </v:group>
            </w:pict>
          </mc:Fallback>
        </mc:AlternateContent>
      </w:r>
    </w:p>
    <w:p w14:paraId="364F771B" w14:textId="3AA180C9" w:rsidR="00236BBA" w:rsidRPr="00236BBA" w:rsidRDefault="00236BBA" w:rsidP="00236BBA">
      <w:pPr>
        <w:jc w:val="center"/>
        <w:rPr>
          <w:sz w:val="40"/>
          <w:szCs w:val="40"/>
        </w:rPr>
      </w:pPr>
      <w:r w:rsidRPr="00236BBA">
        <w:rPr>
          <w:b/>
          <w:bCs/>
          <w:sz w:val="40"/>
          <w:szCs w:val="40"/>
        </w:rPr>
        <w:t>New Board Members</w:t>
      </w:r>
    </w:p>
    <w:p w14:paraId="21990587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0675C0CC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Thank you for your interest in this role with Disability Sheffield. Please find attached:  </w:t>
      </w:r>
    </w:p>
    <w:p w14:paraId="6E7200CA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26952571" w14:textId="77777777" w:rsidR="00236BBA" w:rsidRPr="00236BBA" w:rsidRDefault="00236BBA" w:rsidP="00236BBA">
      <w:pPr>
        <w:numPr>
          <w:ilvl w:val="0"/>
          <w:numId w:val="1"/>
        </w:numPr>
        <w:rPr>
          <w:sz w:val="26"/>
          <w:szCs w:val="26"/>
        </w:rPr>
      </w:pPr>
      <w:r w:rsidRPr="00236BBA">
        <w:rPr>
          <w:sz w:val="26"/>
          <w:szCs w:val="26"/>
        </w:rPr>
        <w:t>Role and Responsibilities of Board Members. </w:t>
      </w:r>
    </w:p>
    <w:p w14:paraId="42CA34CB" w14:textId="77777777" w:rsidR="00236BBA" w:rsidRPr="00236BBA" w:rsidRDefault="00236BBA" w:rsidP="00236BBA">
      <w:pPr>
        <w:numPr>
          <w:ilvl w:val="0"/>
          <w:numId w:val="2"/>
        </w:numPr>
        <w:rPr>
          <w:sz w:val="26"/>
          <w:szCs w:val="26"/>
        </w:rPr>
      </w:pPr>
      <w:r w:rsidRPr="00236BBA">
        <w:rPr>
          <w:sz w:val="26"/>
          <w:szCs w:val="26"/>
        </w:rPr>
        <w:t>Board members – Terms of Reference. </w:t>
      </w:r>
    </w:p>
    <w:p w14:paraId="62583A4B" w14:textId="77777777" w:rsidR="00236BBA" w:rsidRPr="00236BBA" w:rsidRDefault="00236BBA" w:rsidP="00236BBA">
      <w:pPr>
        <w:numPr>
          <w:ilvl w:val="0"/>
          <w:numId w:val="3"/>
        </w:numPr>
        <w:rPr>
          <w:sz w:val="26"/>
          <w:szCs w:val="26"/>
        </w:rPr>
      </w:pPr>
      <w:r w:rsidRPr="00236BBA">
        <w:rPr>
          <w:sz w:val="26"/>
          <w:szCs w:val="26"/>
        </w:rPr>
        <w:t>Board Members Code of Conduct. </w:t>
      </w:r>
    </w:p>
    <w:p w14:paraId="6DC13452" w14:textId="77777777" w:rsidR="00236BBA" w:rsidRPr="00236BBA" w:rsidRDefault="00236BBA" w:rsidP="00236BBA">
      <w:pPr>
        <w:numPr>
          <w:ilvl w:val="0"/>
          <w:numId w:val="4"/>
        </w:numPr>
        <w:rPr>
          <w:sz w:val="26"/>
          <w:szCs w:val="26"/>
        </w:rPr>
      </w:pPr>
      <w:r w:rsidRPr="00236BBA">
        <w:rPr>
          <w:sz w:val="26"/>
          <w:szCs w:val="26"/>
        </w:rPr>
        <w:t>How to Become a Charity Trustee: A Free Guide. </w:t>
      </w:r>
    </w:p>
    <w:p w14:paraId="28012F44" w14:textId="77777777" w:rsidR="00236BBA" w:rsidRPr="00236BBA" w:rsidRDefault="00236BBA" w:rsidP="00236BBA">
      <w:pPr>
        <w:numPr>
          <w:ilvl w:val="0"/>
          <w:numId w:val="5"/>
        </w:numPr>
        <w:rPr>
          <w:sz w:val="26"/>
          <w:szCs w:val="26"/>
        </w:rPr>
      </w:pPr>
      <w:r w:rsidRPr="00236BBA">
        <w:rPr>
          <w:sz w:val="26"/>
          <w:szCs w:val="26"/>
        </w:rPr>
        <w:t>Equal Opportunities Monitoring Form. </w:t>
      </w:r>
    </w:p>
    <w:p w14:paraId="507F18BF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36E53772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b/>
          <w:bCs/>
          <w:sz w:val="26"/>
          <w:szCs w:val="26"/>
        </w:rPr>
        <w:t>To apply to be a member of our Board:</w:t>
      </w:r>
      <w:r w:rsidRPr="00236BBA">
        <w:rPr>
          <w:sz w:val="26"/>
          <w:szCs w:val="26"/>
        </w:rPr>
        <w:t> </w:t>
      </w:r>
    </w:p>
    <w:p w14:paraId="128CE503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423A5A57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 xml:space="preserve">Using the lists of Essential and Desirable Requirements in our ‘Role and Responsibilities of Board Members’ document, please tell us in a brief Bio, how you meet some or </w:t>
      </w:r>
      <w:proofErr w:type="gramStart"/>
      <w:r w:rsidRPr="00236BBA">
        <w:rPr>
          <w:sz w:val="26"/>
          <w:szCs w:val="26"/>
        </w:rPr>
        <w:t>all of</w:t>
      </w:r>
      <w:proofErr w:type="gramEnd"/>
      <w:r w:rsidRPr="00236BBA">
        <w:rPr>
          <w:sz w:val="26"/>
          <w:szCs w:val="26"/>
        </w:rPr>
        <w:t xml:space="preserve"> these requirements. In addition to the Bio, you can also attach an optional CV if you wish. </w:t>
      </w:r>
    </w:p>
    <w:p w14:paraId="53A88290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02A5A8AE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Please also use the Bio to let us know a bit about yourself, and why you believe you would make a good Board member. </w:t>
      </w:r>
    </w:p>
    <w:p w14:paraId="2844D0F0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731043BB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Your Bio can be submitted in writing, or maybe you would prefer to use another format, for example video.  </w:t>
      </w:r>
    </w:p>
    <w:p w14:paraId="520344C9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6272A391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 xml:space="preserve">Within the </w:t>
      </w:r>
      <w:proofErr w:type="gramStart"/>
      <w:r w:rsidRPr="00236BBA">
        <w:rPr>
          <w:sz w:val="26"/>
          <w:szCs w:val="26"/>
        </w:rPr>
        <w:t>Bio</w:t>
      </w:r>
      <w:proofErr w:type="gramEnd"/>
      <w:r w:rsidRPr="00236BBA">
        <w:rPr>
          <w:sz w:val="26"/>
          <w:szCs w:val="26"/>
        </w:rPr>
        <w:t xml:space="preserve"> please include the name and contact details of two Referees (these should not be family members). </w:t>
      </w:r>
    </w:p>
    <w:p w14:paraId="62F9D5A1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2585672B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 xml:space="preserve">Please let us have your completed </w:t>
      </w:r>
      <w:hyperlink r:id="rId10" w:tgtFrame="_blank" w:history="1">
        <w:r w:rsidRPr="00236BBA">
          <w:rPr>
            <w:rStyle w:val="Hyperlink"/>
            <w:sz w:val="26"/>
            <w:szCs w:val="26"/>
          </w:rPr>
          <w:t>Equal Opportunitie</w:t>
        </w:r>
        <w:r w:rsidRPr="00236BBA">
          <w:rPr>
            <w:rStyle w:val="Hyperlink"/>
            <w:sz w:val="26"/>
            <w:szCs w:val="26"/>
          </w:rPr>
          <w:t>s</w:t>
        </w:r>
        <w:r w:rsidRPr="00236BBA">
          <w:rPr>
            <w:rStyle w:val="Hyperlink"/>
            <w:sz w:val="26"/>
            <w:szCs w:val="26"/>
          </w:rPr>
          <w:t xml:space="preserve"> Form</w:t>
        </w:r>
      </w:hyperlink>
      <w:r w:rsidRPr="00236BBA">
        <w:rPr>
          <w:sz w:val="26"/>
          <w:szCs w:val="26"/>
        </w:rPr>
        <w:t xml:space="preserve"> too. </w:t>
      </w:r>
    </w:p>
    <w:p w14:paraId="09D3A2C2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1717A08E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The closing date for applications is 09:00 am on 29</w:t>
      </w:r>
      <w:r w:rsidRPr="00236BBA">
        <w:rPr>
          <w:sz w:val="26"/>
          <w:szCs w:val="26"/>
          <w:vertAlign w:val="superscript"/>
        </w:rPr>
        <w:t>th</w:t>
      </w:r>
      <w:r w:rsidRPr="00236BBA">
        <w:rPr>
          <w:sz w:val="26"/>
          <w:szCs w:val="26"/>
        </w:rPr>
        <w:t xml:space="preserve"> </w:t>
      </w:r>
      <w:proofErr w:type="gramStart"/>
      <w:r w:rsidRPr="00236BBA">
        <w:rPr>
          <w:sz w:val="26"/>
          <w:szCs w:val="26"/>
        </w:rPr>
        <w:t>September,</w:t>
      </w:r>
      <w:proofErr w:type="gramEnd"/>
      <w:r w:rsidRPr="00236BBA">
        <w:rPr>
          <w:sz w:val="26"/>
          <w:szCs w:val="26"/>
        </w:rPr>
        <w:t xml:space="preserve"> 2025. </w:t>
      </w:r>
    </w:p>
    <w:p w14:paraId="00772448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75B79693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 xml:space="preserve">If you have any questions, need support drafting your Bio, or would like an informal chat about this role, please contact Stephen Bonner on 0114 253 6750 or by email at </w:t>
      </w:r>
      <w:hyperlink r:id="rId11" w:tgtFrame="_blank" w:history="1">
        <w:r w:rsidRPr="00236BBA">
          <w:rPr>
            <w:rStyle w:val="Hyperlink"/>
            <w:sz w:val="26"/>
            <w:szCs w:val="26"/>
          </w:rPr>
          <w:t>stephen.bonner@disabilitysheffield.org.uk</w:t>
        </w:r>
      </w:hyperlink>
      <w:r w:rsidRPr="00236BBA">
        <w:rPr>
          <w:sz w:val="26"/>
          <w:szCs w:val="26"/>
        </w:rPr>
        <w:t> </w:t>
      </w:r>
    </w:p>
    <w:p w14:paraId="1F187CFE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 </w:t>
      </w:r>
    </w:p>
    <w:p w14:paraId="097FD765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 xml:space="preserve">Submissions: by email to </w:t>
      </w:r>
      <w:hyperlink r:id="rId12" w:tgtFrame="_blank" w:history="1">
        <w:r w:rsidRPr="00236BBA">
          <w:rPr>
            <w:rStyle w:val="Hyperlink"/>
            <w:sz w:val="26"/>
            <w:szCs w:val="26"/>
          </w:rPr>
          <w:t>stephen.bonner@disabilitysheffield.org.uk</w:t>
        </w:r>
      </w:hyperlink>
      <w:r w:rsidRPr="00236BBA">
        <w:rPr>
          <w:sz w:val="26"/>
          <w:szCs w:val="26"/>
        </w:rPr>
        <w:t xml:space="preserve"> or </w:t>
      </w:r>
    </w:p>
    <w:p w14:paraId="0876FD3C" w14:textId="77777777" w:rsidR="00236BBA" w:rsidRPr="00236BBA" w:rsidRDefault="00236BBA" w:rsidP="00236BBA">
      <w:pPr>
        <w:rPr>
          <w:sz w:val="26"/>
          <w:szCs w:val="26"/>
        </w:rPr>
      </w:pPr>
      <w:r w:rsidRPr="00236BBA">
        <w:rPr>
          <w:sz w:val="26"/>
          <w:szCs w:val="26"/>
        </w:rPr>
        <w:t>by post to Disability Sheffield, The Circle, 33 Rockingham Lane, Sheffield S1 4FW  </w:t>
      </w:r>
    </w:p>
    <w:p w14:paraId="57B6EDB1" w14:textId="77777777" w:rsidR="008D5780" w:rsidRPr="00C3643F" w:rsidRDefault="008D5780">
      <w:pPr>
        <w:rPr>
          <w:sz w:val="26"/>
          <w:szCs w:val="26"/>
        </w:rPr>
      </w:pPr>
    </w:p>
    <w:sectPr w:rsidR="008D5780" w:rsidRPr="00C3643F" w:rsidSect="00F348B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CBCB" w14:textId="77777777" w:rsidR="00403390" w:rsidRDefault="00403390" w:rsidP="00CB15DE">
      <w:r>
        <w:separator/>
      </w:r>
    </w:p>
  </w:endnote>
  <w:endnote w:type="continuationSeparator" w:id="0">
    <w:p w14:paraId="65268820" w14:textId="77777777" w:rsidR="00403390" w:rsidRDefault="00403390" w:rsidP="00CB15DE">
      <w:r>
        <w:continuationSeparator/>
      </w:r>
    </w:p>
  </w:endnote>
  <w:endnote w:type="continuationNotice" w:id="1">
    <w:p w14:paraId="65B9B3DF" w14:textId="77777777" w:rsidR="00403390" w:rsidRDefault="00403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DDE3" w14:textId="77777777" w:rsidR="00CB15DE" w:rsidRDefault="00CB15D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167400" wp14:editId="4C6D210E">
              <wp:simplePos x="0" y="0"/>
              <wp:positionH relativeFrom="column">
                <wp:posOffset>-215004</wp:posOffset>
              </wp:positionH>
              <wp:positionV relativeFrom="paragraph">
                <wp:posOffset>-40005</wp:posOffset>
              </wp:positionV>
              <wp:extent cx="6827744" cy="694653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7744" cy="6946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8353A" w14:textId="77777777" w:rsidR="00CB15DE" w:rsidRPr="00B97FEC" w:rsidRDefault="00CB15DE" w:rsidP="00CB15D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97FEC">
                            <w:rPr>
                              <w:rFonts w:ascii="Arial" w:hAnsi="Arial" w:cs="Arial"/>
                              <w:b/>
                              <w:color w:val="7C9B3F"/>
                              <w:sz w:val="18"/>
                              <w:szCs w:val="18"/>
                              <w:shd w:val="clear" w:color="auto" w:fill="FFFFFF"/>
                            </w:rPr>
                            <w:t>Disability Sheffield Centre for Independent Living</w:t>
                          </w:r>
                          <w:r w:rsidRPr="00B97FEC">
                            <w:rPr>
                              <w:rFonts w:ascii="Arial" w:hAnsi="Arial" w:cs="Arial"/>
                              <w:b/>
                              <w:color w:val="1F497D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  <w:r w:rsidRPr="00B97FEC">
                            <w:rPr>
                              <w:rFonts w:ascii="Arial" w:hAnsi="Arial" w:cs="Arial"/>
                              <w:color w:val="1F497D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Registered office as above. Disability Sheffield Centre for Independent Living Ltd is a company limited by guarantee, registered in Cardiff No. 4639160 and is a registered Charity No. 1112712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674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95pt;margin-top:-3.15pt;width:537.6pt;height:54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" stroked="f">
              <v:textbox>
                <w:txbxContent>
                  <w:p w14:paraId="7C08353A" w14:textId="77777777" w:rsidR="00CB15DE" w:rsidRPr="00B97FEC" w:rsidRDefault="00CB15DE" w:rsidP="00CB15D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97FEC">
                      <w:rPr>
                        <w:rFonts w:ascii="Arial" w:hAnsi="Arial" w:cs="Arial"/>
                        <w:b/>
                        <w:color w:val="7C9B3F"/>
                        <w:sz w:val="18"/>
                        <w:szCs w:val="18"/>
                        <w:shd w:val="clear" w:color="auto" w:fill="FFFFFF"/>
                      </w:rPr>
                      <w:t>Disability Sheffield Centre for Independent Living</w:t>
                    </w:r>
                    <w:r w:rsidRPr="00B97FEC">
                      <w:rPr>
                        <w:rFonts w:ascii="Arial" w:hAnsi="Arial" w:cs="Arial"/>
                        <w:b/>
                        <w:color w:val="1F497D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  <w:r w:rsidRPr="00B97FEC">
                      <w:rPr>
                        <w:rFonts w:ascii="Arial" w:hAnsi="Arial" w:cs="Arial"/>
                        <w:color w:val="1F497D"/>
                        <w:sz w:val="18"/>
                        <w:szCs w:val="18"/>
                        <w:shd w:val="clear" w:color="auto" w:fill="FFFFFF"/>
                      </w:rPr>
                      <w:t xml:space="preserve"> Registered office as above. Disability Sheffield Centre for Independent Living Ltd is a company limited by guarantee, registered in Cardiff No. 4639160 and is a registered Charity No. 1112712</w:t>
                    </w:r>
                  </w:p>
                </w:txbxContent>
              </v:textbox>
            </v:shape>
          </w:pict>
        </mc:Fallback>
      </mc:AlternateContent>
    </w:r>
    <w:r w:rsidRPr="00CB15DE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119A0176" wp14:editId="5C36CA81">
              <wp:simplePos x="0" y="0"/>
              <wp:positionH relativeFrom="column">
                <wp:posOffset>-954405</wp:posOffset>
              </wp:positionH>
              <wp:positionV relativeFrom="paragraph">
                <wp:posOffset>-188595</wp:posOffset>
              </wp:positionV>
              <wp:extent cx="7791450" cy="0"/>
              <wp:effectExtent l="0" t="38100" r="19050" b="571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791450" cy="0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8122F3" id="Straight Connector 6" o:spid="_x0000_s1026" style="position:absolute;flip:x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15pt,-14.85pt" to="538.35pt,-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" strokecolor="#4f81bd" strokeweight="8pt">
              <o:lock v:ext="edit" shapetype="f"/>
            </v:line>
          </w:pict>
        </mc:Fallback>
      </mc:AlternateContent>
    </w:r>
    <w:r w:rsidRPr="00CB15DE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3D03B15F" wp14:editId="51B862AD">
              <wp:simplePos x="0" y="0"/>
              <wp:positionH relativeFrom="column">
                <wp:posOffset>-954405</wp:posOffset>
              </wp:positionH>
              <wp:positionV relativeFrom="paragraph">
                <wp:posOffset>-107652</wp:posOffset>
              </wp:positionV>
              <wp:extent cx="7855585" cy="0"/>
              <wp:effectExtent l="0" t="38100" r="1206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855585" cy="0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61A91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099FE" id="Straight Connector 7" o:spid="_x0000_s1026" style="position:absolute;flip:x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15pt,-8.5pt" to="543.4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" strokecolor="#61a91f" strokeweight="8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3F1B" w14:textId="77777777" w:rsidR="004964EF" w:rsidRDefault="004964EF" w:rsidP="004964EF">
    <w:pPr>
      <w:pStyle w:val="Footer"/>
    </w:pPr>
    <w:r w:rsidRPr="00CB15DE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D0CA5F4" wp14:editId="59474766">
              <wp:simplePos x="0" y="0"/>
              <wp:positionH relativeFrom="column">
                <wp:posOffset>-916305</wp:posOffset>
              </wp:positionH>
              <wp:positionV relativeFrom="paragraph">
                <wp:posOffset>-51435</wp:posOffset>
              </wp:positionV>
              <wp:extent cx="7791450" cy="0"/>
              <wp:effectExtent l="0" t="38100" r="19050" b="57150"/>
              <wp:wrapNone/>
              <wp:docPr id="1040450306" name="Straight Connector 1040450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791450" cy="0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0DFF20" id="Straight Connector 1040450306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2.15pt,-4.05pt" to="541.3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" strokecolor="#4f81bd" strokeweight="8pt">
              <o:lock v:ext="edit" shapetype="f"/>
            </v:line>
          </w:pict>
        </mc:Fallback>
      </mc:AlternateContent>
    </w:r>
    <w:r w:rsidRPr="00CB15DE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E8B0905" wp14:editId="56E5CD0C">
              <wp:simplePos x="0" y="0"/>
              <wp:positionH relativeFrom="column">
                <wp:posOffset>-916305</wp:posOffset>
              </wp:positionH>
              <wp:positionV relativeFrom="paragraph">
                <wp:posOffset>45085</wp:posOffset>
              </wp:positionV>
              <wp:extent cx="7855585" cy="0"/>
              <wp:effectExtent l="0" t="38100" r="12065" b="57150"/>
              <wp:wrapNone/>
              <wp:docPr id="941050162" name="Straight Connector 941050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855585" cy="0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61A91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5A507" id="Straight Connector 941050162" o:spid="_x0000_s1026" style="position:absolute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2.15pt,3.55pt" to="546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" strokecolor="#61a91f" strokeweight="8pt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8F82318" wp14:editId="72673279">
              <wp:simplePos x="0" y="0"/>
              <wp:positionH relativeFrom="column">
                <wp:posOffset>-228600</wp:posOffset>
              </wp:positionH>
              <wp:positionV relativeFrom="paragraph">
                <wp:posOffset>119380</wp:posOffset>
              </wp:positionV>
              <wp:extent cx="6827520" cy="441960"/>
              <wp:effectExtent l="0" t="0" r="0" b="0"/>
              <wp:wrapNone/>
              <wp:docPr id="16688595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752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1EB78" w14:textId="77777777" w:rsidR="004964EF" w:rsidRPr="00B97FEC" w:rsidRDefault="004964EF" w:rsidP="004964E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97FEC">
                            <w:rPr>
                              <w:rFonts w:ascii="Arial" w:hAnsi="Arial" w:cs="Arial"/>
                              <w:b/>
                              <w:color w:val="7C9B3F"/>
                              <w:sz w:val="18"/>
                              <w:szCs w:val="18"/>
                              <w:shd w:val="clear" w:color="auto" w:fill="FFFFFF"/>
                            </w:rPr>
                            <w:t>Disability Sheffield Centre for Independent Living</w:t>
                          </w:r>
                          <w:r w:rsidRPr="00B97FEC">
                            <w:rPr>
                              <w:rFonts w:ascii="Arial" w:hAnsi="Arial" w:cs="Arial"/>
                              <w:b/>
                              <w:color w:val="1F497D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  <w:r w:rsidRPr="00B97FEC">
                            <w:rPr>
                              <w:rFonts w:ascii="Arial" w:hAnsi="Arial" w:cs="Arial"/>
                              <w:color w:val="1F497D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Registered office as above. Disability Sheffield Centre for Independent Living Ltd is a company limited by guarantee, registered in Cardiff No. 4639160 and is a registered Charity No. 1112712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823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8pt;margin-top:9.4pt;width:537.6pt;height:34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" stroked="f">
              <v:textbox>
                <w:txbxContent>
                  <w:p w14:paraId="2801EB78" w14:textId="77777777" w:rsidR="004964EF" w:rsidRPr="00B97FEC" w:rsidRDefault="004964EF" w:rsidP="004964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97FEC">
                      <w:rPr>
                        <w:rFonts w:ascii="Arial" w:hAnsi="Arial" w:cs="Arial"/>
                        <w:b/>
                        <w:color w:val="7C9B3F"/>
                        <w:sz w:val="18"/>
                        <w:szCs w:val="18"/>
                        <w:shd w:val="clear" w:color="auto" w:fill="FFFFFF"/>
                      </w:rPr>
                      <w:t>Disability Sheffield Centre for Independent Living</w:t>
                    </w:r>
                    <w:r w:rsidRPr="00B97FEC">
                      <w:rPr>
                        <w:rFonts w:ascii="Arial" w:hAnsi="Arial" w:cs="Arial"/>
                        <w:b/>
                        <w:color w:val="1F497D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  <w:r w:rsidRPr="00B97FEC">
                      <w:rPr>
                        <w:rFonts w:ascii="Arial" w:hAnsi="Arial" w:cs="Arial"/>
                        <w:color w:val="1F497D"/>
                        <w:sz w:val="18"/>
                        <w:szCs w:val="18"/>
                        <w:shd w:val="clear" w:color="auto" w:fill="FFFFFF"/>
                      </w:rPr>
                      <w:t xml:space="preserve"> Registered office as above. Disability Sheffield Centre for Independent Living Ltd is a company limited by guarantee, registered in Cardiff No. 4639160 and is a registered Charity No. 1112712</w:t>
                    </w:r>
                  </w:p>
                </w:txbxContent>
              </v:textbox>
            </v:shape>
          </w:pict>
        </mc:Fallback>
      </mc:AlternateContent>
    </w:r>
  </w:p>
  <w:p w14:paraId="5AE6C799" w14:textId="77777777" w:rsidR="004964EF" w:rsidRDefault="0049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6C4E" w14:textId="77777777" w:rsidR="00403390" w:rsidRDefault="00403390" w:rsidP="00CB15DE">
      <w:r>
        <w:separator/>
      </w:r>
    </w:p>
  </w:footnote>
  <w:footnote w:type="continuationSeparator" w:id="0">
    <w:p w14:paraId="4AD29B0B" w14:textId="77777777" w:rsidR="00403390" w:rsidRDefault="00403390" w:rsidP="00CB15DE">
      <w:r>
        <w:continuationSeparator/>
      </w:r>
    </w:p>
  </w:footnote>
  <w:footnote w:type="continuationNotice" w:id="1">
    <w:p w14:paraId="7A125703" w14:textId="77777777" w:rsidR="00403390" w:rsidRDefault="00403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CA4F" w14:textId="77777777" w:rsidR="00CB15DE" w:rsidRDefault="00CB15DE" w:rsidP="00CB15DE">
    <w:pPr>
      <w:pStyle w:val="Header"/>
      <w:jc w:val="right"/>
    </w:pPr>
  </w:p>
  <w:p w14:paraId="3FC7FAC9" w14:textId="77777777" w:rsidR="00CB15DE" w:rsidRDefault="00CB1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4765" w14:textId="77777777" w:rsidR="007D49FE" w:rsidRDefault="001D795B" w:rsidP="001D795B">
    <w:pPr>
      <w:pStyle w:val="NormalWeb"/>
      <w:tabs>
        <w:tab w:val="right" w:pos="9026"/>
      </w:tabs>
    </w:pPr>
    <w:r>
      <w:rPr>
        <w:noProof/>
      </w:rPr>
      <w:drawing>
        <wp:anchor distT="0" distB="0" distL="114300" distR="114300" simplePos="0" relativeHeight="251674112" behindDoc="1" locked="0" layoutInCell="1" allowOverlap="1" wp14:anchorId="29AE6688" wp14:editId="22A04786">
          <wp:simplePos x="0" y="0"/>
          <wp:positionH relativeFrom="margin">
            <wp:posOffset>4366260</wp:posOffset>
          </wp:positionH>
          <wp:positionV relativeFrom="paragraph">
            <wp:posOffset>7620</wp:posOffset>
          </wp:positionV>
          <wp:extent cx="914400" cy="489585"/>
          <wp:effectExtent l="0" t="0" r="0" b="5715"/>
          <wp:wrapNone/>
          <wp:docPr id="2" name="Picture 1" descr="A yellow banner with colorful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yellow banner with colorful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200F">
      <w:rPr>
        <w:noProof/>
      </w:rPr>
      <w:drawing>
        <wp:anchor distT="0" distB="0" distL="114300" distR="114300" simplePos="0" relativeHeight="251672064" behindDoc="1" locked="0" layoutInCell="1" allowOverlap="1" wp14:anchorId="79E4AA88" wp14:editId="546F0EDA">
          <wp:simplePos x="0" y="0"/>
          <wp:positionH relativeFrom="margin">
            <wp:posOffset>5339080</wp:posOffset>
          </wp:positionH>
          <wp:positionV relativeFrom="paragraph">
            <wp:posOffset>7620</wp:posOffset>
          </wp:positionV>
          <wp:extent cx="509270" cy="509270"/>
          <wp:effectExtent l="0" t="0" r="5080" b="5080"/>
          <wp:wrapNone/>
          <wp:docPr id="586210364" name="Picture 1" descr="A logo with a pink vehicl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210364" name="Picture 1" descr="A logo with a pink vehicle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1" locked="0" layoutInCell="1" allowOverlap="1" wp14:anchorId="4399AD51" wp14:editId="799ADA62">
          <wp:simplePos x="0" y="0"/>
          <wp:positionH relativeFrom="page">
            <wp:posOffset>650875</wp:posOffset>
          </wp:positionH>
          <wp:positionV relativeFrom="paragraph">
            <wp:posOffset>7620</wp:posOffset>
          </wp:positionV>
          <wp:extent cx="1497542" cy="381000"/>
          <wp:effectExtent l="0" t="0" r="7620" b="0"/>
          <wp:wrapNone/>
          <wp:docPr id="1952353626" name="Picture 2" descr="A colorful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353626" name="Picture 2" descr="A colorful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542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44B8D943" wp14:editId="0273BC54">
          <wp:simplePos x="0" y="0"/>
          <wp:positionH relativeFrom="margin">
            <wp:align>center</wp:align>
          </wp:positionH>
          <wp:positionV relativeFrom="paragraph">
            <wp:posOffset>-7620</wp:posOffset>
          </wp:positionV>
          <wp:extent cx="2960370" cy="1347520"/>
          <wp:effectExtent l="0" t="0" r="0" b="5080"/>
          <wp:wrapNone/>
          <wp:docPr id="15" name="Picture 15" descr="X:\New Logos\DS_Logo_9.5.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New Logos\DS_Logo_9.5.14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134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45D9D6B" w14:textId="77777777" w:rsidR="00F348BC" w:rsidRDefault="00F34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56E3"/>
    <w:multiLevelType w:val="multilevel"/>
    <w:tmpl w:val="1AF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950D3"/>
    <w:multiLevelType w:val="multilevel"/>
    <w:tmpl w:val="F93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E124B"/>
    <w:multiLevelType w:val="multilevel"/>
    <w:tmpl w:val="F834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12527D"/>
    <w:multiLevelType w:val="multilevel"/>
    <w:tmpl w:val="98A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B81D27"/>
    <w:multiLevelType w:val="multilevel"/>
    <w:tmpl w:val="4F04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9340936">
    <w:abstractNumId w:val="1"/>
  </w:num>
  <w:num w:numId="2" w16cid:durableId="1619408113">
    <w:abstractNumId w:val="2"/>
  </w:num>
  <w:num w:numId="3" w16cid:durableId="1550411084">
    <w:abstractNumId w:val="3"/>
  </w:num>
  <w:num w:numId="4" w16cid:durableId="2129426647">
    <w:abstractNumId w:val="4"/>
  </w:num>
  <w:num w:numId="5" w16cid:durableId="93286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F"/>
    <w:rsid w:val="000675A2"/>
    <w:rsid w:val="000B5A61"/>
    <w:rsid w:val="000B69A1"/>
    <w:rsid w:val="000C0850"/>
    <w:rsid w:val="0011628A"/>
    <w:rsid w:val="00147F7D"/>
    <w:rsid w:val="00197AFE"/>
    <w:rsid w:val="001C3FC4"/>
    <w:rsid w:val="001D795B"/>
    <w:rsid w:val="002326D4"/>
    <w:rsid w:val="00236BBA"/>
    <w:rsid w:val="00267AEC"/>
    <w:rsid w:val="00273C36"/>
    <w:rsid w:val="002B2BA3"/>
    <w:rsid w:val="002C4418"/>
    <w:rsid w:val="00367159"/>
    <w:rsid w:val="00383A3D"/>
    <w:rsid w:val="003B05A3"/>
    <w:rsid w:val="003B39F1"/>
    <w:rsid w:val="003C2E9B"/>
    <w:rsid w:val="00403390"/>
    <w:rsid w:val="00494B6C"/>
    <w:rsid w:val="004964EF"/>
    <w:rsid w:val="004C22D3"/>
    <w:rsid w:val="0053071F"/>
    <w:rsid w:val="005507BC"/>
    <w:rsid w:val="00550B5F"/>
    <w:rsid w:val="00562BED"/>
    <w:rsid w:val="00594A3C"/>
    <w:rsid w:val="005A6E68"/>
    <w:rsid w:val="005B6EB4"/>
    <w:rsid w:val="005E7805"/>
    <w:rsid w:val="00610495"/>
    <w:rsid w:val="00663C44"/>
    <w:rsid w:val="00691F49"/>
    <w:rsid w:val="007006DD"/>
    <w:rsid w:val="00721693"/>
    <w:rsid w:val="00721EE4"/>
    <w:rsid w:val="00767973"/>
    <w:rsid w:val="007A7A8E"/>
    <w:rsid w:val="007D49FE"/>
    <w:rsid w:val="007D5255"/>
    <w:rsid w:val="007E6BF6"/>
    <w:rsid w:val="007F09C2"/>
    <w:rsid w:val="00830A47"/>
    <w:rsid w:val="00871A7E"/>
    <w:rsid w:val="008D5780"/>
    <w:rsid w:val="00900812"/>
    <w:rsid w:val="009363EE"/>
    <w:rsid w:val="0095013E"/>
    <w:rsid w:val="009A6358"/>
    <w:rsid w:val="009D2431"/>
    <w:rsid w:val="009F77B8"/>
    <w:rsid w:val="00A83EFD"/>
    <w:rsid w:val="00AA42B1"/>
    <w:rsid w:val="00AA789F"/>
    <w:rsid w:val="00AB2435"/>
    <w:rsid w:val="00AD7079"/>
    <w:rsid w:val="00B00744"/>
    <w:rsid w:val="00B04AF1"/>
    <w:rsid w:val="00B536A4"/>
    <w:rsid w:val="00B72557"/>
    <w:rsid w:val="00B9406D"/>
    <w:rsid w:val="00B97FEC"/>
    <w:rsid w:val="00BB00FC"/>
    <w:rsid w:val="00BC3116"/>
    <w:rsid w:val="00BD0315"/>
    <w:rsid w:val="00C11BE8"/>
    <w:rsid w:val="00C17DD1"/>
    <w:rsid w:val="00C252FA"/>
    <w:rsid w:val="00C3643F"/>
    <w:rsid w:val="00C65349"/>
    <w:rsid w:val="00C949CC"/>
    <w:rsid w:val="00CB15DE"/>
    <w:rsid w:val="00CC37A5"/>
    <w:rsid w:val="00D22F62"/>
    <w:rsid w:val="00D36E33"/>
    <w:rsid w:val="00D87F0B"/>
    <w:rsid w:val="00DB0C48"/>
    <w:rsid w:val="00E116E0"/>
    <w:rsid w:val="00E305A4"/>
    <w:rsid w:val="00E42055"/>
    <w:rsid w:val="00E465FC"/>
    <w:rsid w:val="00EB4CD1"/>
    <w:rsid w:val="00EB55CF"/>
    <w:rsid w:val="00ED6140"/>
    <w:rsid w:val="00F32343"/>
    <w:rsid w:val="00F328AC"/>
    <w:rsid w:val="00F348BC"/>
    <w:rsid w:val="00F5472B"/>
    <w:rsid w:val="00F55274"/>
    <w:rsid w:val="00F715D5"/>
    <w:rsid w:val="00F71792"/>
    <w:rsid w:val="00FC0ECF"/>
    <w:rsid w:val="00FD0484"/>
    <w:rsid w:val="00FD68FE"/>
    <w:rsid w:val="00FD6E88"/>
    <w:rsid w:val="00FF2F83"/>
    <w:rsid w:val="532C05CD"/>
    <w:rsid w:val="666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D1321"/>
  <w15:docId w15:val="{8D7B662B-E10C-45BE-B6E8-EE160BCA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F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5DE"/>
  </w:style>
  <w:style w:type="paragraph" w:styleId="Footer">
    <w:name w:val="footer"/>
    <w:basedOn w:val="Normal"/>
    <w:link w:val="FooterChar"/>
    <w:uiPriority w:val="99"/>
    <w:unhideWhenUsed/>
    <w:rsid w:val="00CB1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5DE"/>
  </w:style>
  <w:style w:type="character" w:styleId="Hyperlink">
    <w:name w:val="Hyperlink"/>
    <w:basedOn w:val="DefaultParagraphFont"/>
    <w:uiPriority w:val="99"/>
    <w:unhideWhenUsed/>
    <w:rsid w:val="00CB15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4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36B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phen.bonner@disabilitysheffield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phen.bonner@disabilitysheffield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forms.office.com/Pages/ResponsePage.aspx?id=thxYYSuUTUycWnY47BEAWPQqA-p0MrtNtth7kidvhHpUNlo3N1NGTThEWFVCRTc2VEUxWFpUWkEzMiQlQCN0PWc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isabilitysheffield.sharepoint.com/sites/DisabilitySheffield/Disability%20Sheffield%20Data/General/Communications/Branding%20&amp;%20logos/Letters%20&amp;%20compliment%20slips/Letter%20TEMPLATE%202025.01%20DS%20et%20al%20headed.dotx?OR=81dd2b71-fb82-4b33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8" ma:contentTypeDescription="Create a new document." ma:contentTypeScope="" ma:versionID="6cd88868d1e3c7149ea9293994ea091a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e24ec9e62ae789d9ec556774aae985ab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CB319-36AF-4233-8BAB-099781262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08604-9B71-4A33-9B95-5891C28EF390}">
  <ds:schemaRefs>
    <ds:schemaRef ds:uri="http://schemas.microsoft.com/office/2006/metadata/properties"/>
    <ds:schemaRef ds:uri="http://schemas.microsoft.com/office/infopath/2007/PartnerControls"/>
    <ds:schemaRef ds:uri="2b9bd22f-81c4-40f6-a1b5-8f1a0937613b"/>
    <ds:schemaRef ds:uri="10e106c1-a659-4a66-85a8-8216be956ac6"/>
  </ds:schemaRefs>
</ds:datastoreItem>
</file>

<file path=customXml/itemProps3.xml><?xml version="1.0" encoding="utf-8"?>
<ds:datastoreItem xmlns:ds="http://schemas.openxmlformats.org/officeDocument/2006/customXml" ds:itemID="{19524937-2922-4C3E-9995-9C49383F9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Letter%20TEMPLATE%202025.01%20DS%20et%20al%20headed.dotx?OR=81dd2b71-fb82-4b33-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Jake Green</dc:creator>
  <cp:lastModifiedBy>Jake Green</cp:lastModifiedBy>
  <cp:revision>2</cp:revision>
  <cp:lastPrinted>2018-10-17T12:36:00Z</cp:lastPrinted>
  <dcterms:created xsi:type="dcterms:W3CDTF">2025-08-19T07:52:00Z</dcterms:created>
  <dcterms:modified xsi:type="dcterms:W3CDTF">2025-08-19T07:52:00Z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Order">
    <vt:r8>972800</vt:r8>
  </property>
  <property fmtid="{D5CDD505-2E9C-101B-9397-08002B2CF9AE}" pid="4" name="MediaServiceImageTags">
    <vt:lpwstr/>
  </property>
</Properties>
</file>